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9E210B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D61C95" w:rsidRDefault="00216B5B" w:rsidP="00FF65E4">
      <w:pPr>
        <w:rPr>
          <w:rFonts w:asciiTheme="minorHAnsi" w:hAnsiTheme="minorHAnsi" w:cs="Arial"/>
          <w:b/>
          <w:kern w:val="0"/>
          <w:lang w:eastAsia="pl-PL"/>
        </w:rPr>
      </w:pPr>
      <w:proofErr w:type="gramStart"/>
      <w:r w:rsidRPr="00464B06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464B06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C24A2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9E210B" w:rsidRPr="009E210B">
        <w:rPr>
          <w:rFonts w:asciiTheme="minorHAnsi" w:hAnsiTheme="minorHAnsi" w:cs="Arial"/>
          <w:b/>
          <w:kern w:val="0"/>
          <w:lang w:eastAsia="pl-PL"/>
        </w:rPr>
        <w:t>Zakup, dostawa i montaż czterech pomostów pływających</w:t>
      </w:r>
      <w:r w:rsidR="0062705A">
        <w:rPr>
          <w:rFonts w:asciiTheme="minorHAnsi" w:hAnsiTheme="minorHAnsi" w:cs="Arial"/>
          <w:b/>
          <w:kern w:val="0"/>
          <w:lang w:eastAsia="pl-PL"/>
        </w:rPr>
        <w:t>,</w:t>
      </w:r>
      <w:bookmarkStart w:id="0" w:name="_GoBack"/>
      <w:bookmarkEnd w:id="0"/>
      <w:r w:rsidR="009E210B" w:rsidRPr="009E210B">
        <w:rPr>
          <w:rFonts w:asciiTheme="minorHAnsi" w:hAnsiTheme="minorHAnsi" w:cs="Arial"/>
          <w:b/>
          <w:kern w:val="0"/>
          <w:lang w:eastAsia="pl-PL"/>
        </w:rPr>
        <w:t xml:space="preserve"> w ramach zadania: „Rowerem przez obszary chronione </w:t>
      </w:r>
      <w:proofErr w:type="spellStart"/>
      <w:r w:rsidR="009E210B" w:rsidRPr="009E210B">
        <w:rPr>
          <w:rFonts w:asciiTheme="minorHAnsi" w:hAnsiTheme="minorHAnsi" w:cs="Arial"/>
          <w:b/>
          <w:kern w:val="0"/>
          <w:lang w:eastAsia="pl-PL"/>
        </w:rPr>
        <w:t>Marysinka</w:t>
      </w:r>
      <w:proofErr w:type="spellEnd"/>
      <w:r w:rsidR="009E210B" w:rsidRPr="009E210B">
        <w:rPr>
          <w:rFonts w:asciiTheme="minorHAnsi" w:hAnsiTheme="minorHAnsi" w:cs="Arial"/>
          <w:b/>
          <w:kern w:val="0"/>
          <w:lang w:eastAsia="pl-PL"/>
        </w:rPr>
        <w:t>”</w:t>
      </w:r>
      <w:r w:rsidR="00656891" w:rsidRPr="00C24A2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="00656891" w:rsidRPr="00464B06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49438A"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proofErr w:type="gram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62705A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06" w:rsidRDefault="00464B06">
    <w:pPr>
      <w:pStyle w:val="Nagwek"/>
      <w:rPr>
        <w:rFonts w:asciiTheme="minorHAnsi" w:eastAsiaTheme="minorHAnsi" w:hAnsiTheme="minorHAnsi" w:cs="Arial"/>
        <w:bCs/>
        <w:kern w:val="0"/>
      </w:rPr>
    </w:pPr>
    <w:r>
      <w:rPr>
        <w:noProof/>
        <w:lang w:eastAsia="pl-PL"/>
      </w:rPr>
      <w:drawing>
        <wp:inline distT="0" distB="0" distL="0" distR="0" wp14:anchorId="27DC1C91" wp14:editId="4240A863">
          <wp:extent cx="5760720" cy="674834"/>
          <wp:effectExtent l="0" t="0" r="0" b="0"/>
          <wp:docPr id="1" name="Obraz 1" descr="\\serv1\Publiczny\!Przetargi\6 - 2018 przetargi\Logo Stawy -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erv1\Publiczny\!Przetargi\6 - 2018 przetargi\Logo Stawy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4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</w:t>
    </w:r>
    <w:r w:rsidR="00D61C95">
      <w:rPr>
        <w:rFonts w:asciiTheme="minorHAnsi" w:eastAsiaTheme="minorHAnsi" w:hAnsiTheme="minorHAnsi" w:cs="Arial"/>
        <w:bCs/>
        <w:kern w:val="0"/>
      </w:rPr>
      <w:t>11.10</w:t>
    </w:r>
    <w:r w:rsidR="00FF65E4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1E7E42"/>
    <w:rsid w:val="00214760"/>
    <w:rsid w:val="00216B5B"/>
    <w:rsid w:val="00236D7E"/>
    <w:rsid w:val="00265CBD"/>
    <w:rsid w:val="00295CD6"/>
    <w:rsid w:val="002E767C"/>
    <w:rsid w:val="00352A23"/>
    <w:rsid w:val="003B0A23"/>
    <w:rsid w:val="00451084"/>
    <w:rsid w:val="004646D3"/>
    <w:rsid w:val="00464B06"/>
    <w:rsid w:val="0049438A"/>
    <w:rsid w:val="004B3051"/>
    <w:rsid w:val="004D219B"/>
    <w:rsid w:val="00527FA5"/>
    <w:rsid w:val="005346E3"/>
    <w:rsid w:val="00580C17"/>
    <w:rsid w:val="005B31F4"/>
    <w:rsid w:val="005D1C0B"/>
    <w:rsid w:val="006038E5"/>
    <w:rsid w:val="0062705A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E210B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24A26"/>
    <w:rsid w:val="00C30D50"/>
    <w:rsid w:val="00C53EA5"/>
    <w:rsid w:val="00C80E3D"/>
    <w:rsid w:val="00CB1AE6"/>
    <w:rsid w:val="00D11290"/>
    <w:rsid w:val="00D61C95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70FDCC06</Template>
  <TotalTime>5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13</cp:revision>
  <cp:lastPrinted>2018-06-19T09:21:00Z</cp:lastPrinted>
  <dcterms:created xsi:type="dcterms:W3CDTF">2018-10-20T11:43:00Z</dcterms:created>
  <dcterms:modified xsi:type="dcterms:W3CDTF">2019-03-07T10:05:00Z</dcterms:modified>
</cp:coreProperties>
</file>